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9D93" w14:textId="68C91AAA" w:rsidR="009C146A" w:rsidRDefault="0062567A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4C3B6E60" wp14:editId="703D4735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3FA93" w14:textId="4AEEF76E" w:rsidR="007E2799" w:rsidRDefault="00B171E9" w:rsidP="007E279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7E2799">
        <w:rPr>
          <w:rFonts w:cs="Arial"/>
          <w:lang w:val="es-MX"/>
        </w:rPr>
        <w:t xml:space="preserve">                                                                  </w:t>
      </w:r>
    </w:p>
    <w:p w14:paraId="7660C213" w14:textId="3B53831B" w:rsidR="007E2799" w:rsidRDefault="007B6155" w:rsidP="007E2799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74369" wp14:editId="76CFCC42">
                <wp:simplePos x="0" y="0"/>
                <wp:positionH relativeFrom="column">
                  <wp:posOffset>4099560</wp:posOffset>
                </wp:positionH>
                <wp:positionV relativeFrom="paragraph">
                  <wp:posOffset>161925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0DD8" w14:textId="77777777" w:rsidR="007E2799" w:rsidRPr="00ED457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436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22.8pt;margin-top:12.75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SJ9gEAAM8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" filled="f" stroked="f">
                <v:textbox>
                  <w:txbxContent>
                    <w:p w14:paraId="47000DD8" w14:textId="77777777" w:rsidR="007E2799" w:rsidRPr="00ED457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7FA50" wp14:editId="75DD8075">
                <wp:simplePos x="0" y="0"/>
                <wp:positionH relativeFrom="column">
                  <wp:posOffset>641985</wp:posOffset>
                </wp:positionH>
                <wp:positionV relativeFrom="paragraph">
                  <wp:posOffset>6985</wp:posOffset>
                </wp:positionV>
                <wp:extent cx="4152900" cy="55499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F1ECC" w14:textId="77777777" w:rsidR="007E2799" w:rsidRPr="00A8144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Carta de Presentación Práctica Profesional (Estudiantes o Egresados con Seguro Médico Propio) Planes Cuatrimestrales</w:t>
                            </w:r>
                          </w:p>
                          <w:p w14:paraId="4F9D2F2E" w14:textId="77777777" w:rsidR="007E2799" w:rsidRPr="00A8144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FA50" id="Cuadro de texto 13" o:spid="_x0000_s1027" type="#_x0000_t202" style="position:absolute;margin-left:50.55pt;margin-top:.55pt;width:327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" filled="f" stroked="f">
                <v:textbox>
                  <w:txbxContent>
                    <w:p w14:paraId="2A8F1ECC" w14:textId="77777777" w:rsidR="007E2799" w:rsidRPr="00A8144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Carta de Presentación Práctica Profesional (Estudiantes o Egresados con Seguro Médico Propio) Planes Cuatrimestrales</w:t>
                      </w:r>
                    </w:p>
                    <w:p w14:paraId="4F9D2F2E" w14:textId="77777777" w:rsidR="007E2799" w:rsidRPr="00A8144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7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5B6E0" wp14:editId="084CF535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75E67" w14:textId="600261CE" w:rsidR="007E2799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C274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echa de Elaboración: </w:t>
                            </w:r>
                            <w:r w:rsidR="007B615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 de agosto</w:t>
                            </w:r>
                            <w:r w:rsidR="00C274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2025</w:t>
                            </w:r>
                          </w:p>
                          <w:p w14:paraId="413D4F43" w14:textId="77777777" w:rsidR="007E2799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B6E0" id="Cuadro de texto 14" o:spid="_x0000_s1028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" filled="f" stroked="f">
                <v:textbox>
                  <w:txbxContent>
                    <w:p w14:paraId="01875E67" w14:textId="600261CE" w:rsidR="007E2799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="00C274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echa de Elaboración: </w:t>
                      </w:r>
                      <w:r w:rsidR="007B615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 de agosto</w:t>
                      </w:r>
                      <w:r w:rsidR="00C274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2025</w:t>
                      </w:r>
                    </w:p>
                    <w:p w14:paraId="413D4F43" w14:textId="77777777" w:rsidR="007E2799" w:rsidRDefault="007E2799" w:rsidP="007E279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E27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61630" wp14:editId="252E1DE2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DC04B" w14:textId="6981B5A4" w:rsidR="007E2799" w:rsidRPr="00606F98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7B615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1630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2E4DC04B" w14:textId="6981B5A4" w:rsidR="007E2799" w:rsidRPr="00606F98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7B615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E2799" w:rsidRPr="007F0B6A">
        <w:rPr>
          <w:noProof/>
          <w:lang w:val="es-MX" w:eastAsia="es-MX"/>
        </w:rPr>
        <w:drawing>
          <wp:inline distT="0" distB="0" distL="0" distR="0" wp14:anchorId="753D36E6" wp14:editId="58D18187">
            <wp:extent cx="695325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4996" w14:textId="279E3AB0" w:rsidR="009763E0" w:rsidRDefault="00B57293" w:rsidP="00B57293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      </w:t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9763E0">
        <w:rPr>
          <w:rFonts w:cs="Arial"/>
          <w:lang w:val="es-MX"/>
        </w:rPr>
        <w:instrText xml:space="preserve"> TIME \@ "dd' de </w:instrText>
      </w:r>
      <w:r w:rsidR="00061BB7">
        <w:rPr>
          <w:rFonts w:cs="Arial"/>
          <w:lang w:val="es-MX"/>
        </w:rPr>
        <w:instrText xml:space="preserve">'MMMM' de 'yyyy" </w:instrText>
      </w:r>
      <w:r w:rsidR="00061BB7">
        <w:rPr>
          <w:rFonts w:cs="Arial"/>
          <w:lang w:val="es-MX"/>
        </w:rPr>
        <w:fldChar w:fldCharType="separate"/>
      </w:r>
      <w:r w:rsidR="007B6155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</w:p>
    <w:p w14:paraId="67CDF4E7" w14:textId="77777777" w:rsidR="00FD0A08" w:rsidRDefault="00886576" w:rsidP="009763E0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14:paraId="63393408" w14:textId="77777777" w:rsidR="0046455C" w:rsidRPr="00C4496D" w:rsidRDefault="00C4496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C4496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C4496D">
        <w:rPr>
          <w:b/>
          <w:caps/>
          <w:sz w:val="22"/>
        </w:rPr>
        <w:instrText xml:space="preserve"> FORMTEXT </w:instrText>
      </w:r>
      <w:r w:rsidRPr="00C4496D">
        <w:rPr>
          <w:b/>
          <w:caps/>
          <w:sz w:val="22"/>
        </w:rPr>
      </w:r>
      <w:r w:rsidRPr="00C4496D">
        <w:rPr>
          <w:b/>
          <w:caps/>
          <w:sz w:val="22"/>
        </w:rPr>
        <w:fldChar w:fldCharType="separate"/>
      </w:r>
      <w:r w:rsidRPr="00C4496D">
        <w:rPr>
          <w:b/>
          <w:caps/>
          <w:noProof/>
          <w:sz w:val="22"/>
        </w:rPr>
        <w:t>TITULAR (GRADO ACADÉMICO, NOMBRE COMPLETO)</w:t>
      </w:r>
      <w:r w:rsidRPr="00C4496D"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14:paraId="248E0940" w14:textId="77777777" w:rsidR="00C4496D" w:rsidRPr="00C4496D" w:rsidRDefault="00C4496D" w:rsidP="00C4496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14:paraId="780596C4" w14:textId="77777777" w:rsidR="00C4496D" w:rsidRDefault="00C4496D" w:rsidP="00C4496D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14:paraId="0975D817" w14:textId="77777777" w:rsidR="00C4496D" w:rsidRPr="00C4496D" w:rsidRDefault="00C4496D" w:rsidP="00C4496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,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(municipio, estado)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14:paraId="08EF99A4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6AE5CD4A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0D01903D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10072D7C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7E689FCC" w14:textId="18652E0C" w:rsidR="0046455C" w:rsidRPr="00475C45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bookmarkStart w:id="0" w:name="Texto2"/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- Nombre -</w:t>
      </w:r>
      <w:r w:rsidR="00BE5482" w:rsidRPr="00BE5482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9763E0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9763E0">
        <w:rPr>
          <w:rFonts w:cs="Arial"/>
          <w:b/>
          <w:sz w:val="20"/>
          <w:lang w:val="es-MX"/>
        </w:rPr>
        <w:instrText xml:space="preserve"> FORMTEXT </w:instrText>
      </w:r>
      <w:r w:rsidRPr="009763E0">
        <w:rPr>
          <w:b/>
          <w:sz w:val="20"/>
        </w:rPr>
      </w:r>
      <w:r w:rsidRPr="009763E0">
        <w:rPr>
          <w:b/>
          <w:sz w:val="20"/>
        </w:rPr>
        <w:fldChar w:fldCharType="separate"/>
      </w:r>
      <w:r w:rsidRPr="009763E0">
        <w:rPr>
          <w:rFonts w:cs="Arial"/>
          <w:b/>
          <w:noProof/>
          <w:sz w:val="20"/>
          <w:lang w:val="es-MX"/>
        </w:rPr>
        <w:t>- A. Paterno -</w:t>
      </w:r>
      <w:r w:rsidRPr="009763E0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BE5482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BE5482">
        <w:rPr>
          <w:rFonts w:cs="Arial"/>
          <w:b/>
          <w:sz w:val="20"/>
          <w:lang w:val="es-MX"/>
        </w:rPr>
        <w:instrText xml:space="preserve"> FORMTEXT </w:instrText>
      </w:r>
      <w:r w:rsidRPr="00BE5482">
        <w:rPr>
          <w:rFonts w:cs="Arial"/>
          <w:b/>
          <w:sz w:val="20"/>
          <w:lang w:val="es-MX"/>
        </w:rPr>
      </w:r>
      <w:r w:rsidRPr="00BE5482">
        <w:rPr>
          <w:rFonts w:cs="Arial"/>
          <w:b/>
          <w:sz w:val="20"/>
          <w:lang w:val="es-MX"/>
        </w:rPr>
        <w:fldChar w:fldCharType="separate"/>
      </w:r>
      <w:r w:rsidRPr="00BE5482">
        <w:rPr>
          <w:rFonts w:cs="Arial"/>
          <w:b/>
          <w:noProof/>
          <w:sz w:val="20"/>
          <w:lang w:val="es-MX"/>
        </w:rPr>
        <w:t>- A. Materno -</w:t>
      </w:r>
      <w:r w:rsidRPr="00BE5482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294025" w:rsidRPr="00294025">
        <w:rPr>
          <w:rFonts w:cs="Arial"/>
          <w:b/>
          <w:sz w:val="20"/>
          <w:lang w:val="es-MX"/>
        </w:rPr>
        <w:t>egresado</w:t>
      </w:r>
      <w:r w:rsidR="0029402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2" w:name="Texto4"/>
      <w:r w:rsidRPr="009763E0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9763E0">
        <w:rPr>
          <w:rFonts w:cs="Arial"/>
          <w:b/>
          <w:sz w:val="20"/>
          <w:lang w:val="es-MX"/>
        </w:rPr>
        <w:instrText xml:space="preserve"> FORMTEXT </w:instrText>
      </w:r>
      <w:r w:rsidRPr="009763E0">
        <w:rPr>
          <w:b/>
          <w:sz w:val="20"/>
        </w:rPr>
      </w:r>
      <w:r w:rsidRPr="009763E0">
        <w:rPr>
          <w:b/>
          <w:sz w:val="20"/>
        </w:rPr>
        <w:fldChar w:fldCharType="separate"/>
      </w:r>
      <w:r w:rsidRPr="009763E0">
        <w:rPr>
          <w:rFonts w:cs="Arial"/>
          <w:b/>
          <w:noProof/>
          <w:sz w:val="20"/>
          <w:lang w:val="es-MX"/>
        </w:rPr>
        <w:t>- Carrera -</w:t>
      </w:r>
      <w:r w:rsidRPr="009763E0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BE5482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00000000</w:t>
      </w:r>
      <w:r w:rsidR="00BE5482" w:rsidRPr="00BE5482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="00BE5482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el que aparece en la constancia de estudios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Pr="00475C45">
        <w:rPr>
          <w:rFonts w:cs="Arial"/>
          <w:sz w:val="20"/>
          <w:lang w:val="es-MX"/>
        </w:rPr>
        <w:t xml:space="preserve"> </w:t>
      </w:r>
      <w:r w:rsidR="00BE5482" w:rsidRPr="009763E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BE5482" w:rsidRPr="009763E0">
        <w:rPr>
          <w:b/>
          <w:sz w:val="20"/>
        </w:rPr>
        <w:instrText xml:space="preserve"> FORMTEXT </w:instrText>
      </w:r>
      <w:r w:rsidR="00BE5482" w:rsidRPr="009763E0">
        <w:rPr>
          <w:b/>
          <w:sz w:val="20"/>
        </w:rPr>
      </w:r>
      <w:r w:rsidR="00BE5482" w:rsidRPr="009763E0">
        <w:rPr>
          <w:b/>
          <w:sz w:val="20"/>
        </w:rPr>
        <w:fldChar w:fldCharType="separate"/>
      </w:r>
      <w:r w:rsidR="00BE5482" w:rsidRPr="009763E0">
        <w:rPr>
          <w:b/>
          <w:noProof/>
          <w:sz w:val="20"/>
        </w:rPr>
        <w:t>00%</w:t>
      </w:r>
      <w:r w:rsidR="00BE5482" w:rsidRPr="009763E0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E25AF7" w:rsidRPr="00475C45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 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 xml:space="preserve">el del carnet 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por el </w:t>
      </w:r>
      <w:r w:rsidR="00BE5482" w:rsidRPr="009763E0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default w:val="institución "/>
            </w:textInput>
          </w:ffData>
        </w:fldChar>
      </w:r>
      <w:r w:rsidR="00BE5482" w:rsidRPr="00C4496D">
        <w:rPr>
          <w:b/>
          <w:caps/>
          <w:sz w:val="20"/>
        </w:rPr>
        <w:instrText xml:space="preserve"> FORMTEXT </w:instrText>
      </w:r>
      <w:r w:rsidR="00BE5482" w:rsidRPr="009763E0">
        <w:rPr>
          <w:b/>
          <w:caps/>
          <w:sz w:val="20"/>
        </w:rPr>
      </w:r>
      <w:r w:rsidR="00BE5482" w:rsidRPr="009763E0">
        <w:rPr>
          <w:b/>
          <w:caps/>
          <w:sz w:val="20"/>
        </w:rPr>
        <w:fldChar w:fldCharType="separate"/>
      </w:r>
      <w:r w:rsidR="00BE5482" w:rsidRPr="00C4496D">
        <w:rPr>
          <w:b/>
          <w:caps/>
          <w:noProof/>
          <w:sz w:val="20"/>
        </w:rPr>
        <w:t>institución</w:t>
      </w:r>
      <w:r w:rsidR="00BE5482" w:rsidRPr="009763E0">
        <w:rPr>
          <w:b/>
          <w:noProof/>
          <w:sz w:val="20"/>
        </w:rPr>
        <w:t xml:space="preserve"> </w:t>
      </w:r>
      <w:r w:rsidR="00BE5482" w:rsidRPr="009763E0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</w:t>
      </w:r>
      <w:r w:rsidR="00BE5482">
        <w:rPr>
          <w:rFonts w:cs="Arial"/>
          <w:sz w:val="20"/>
          <w:lang w:val="es-MX"/>
        </w:rPr>
        <w:t xml:space="preserve">r </w:t>
      </w:r>
      <w:r w:rsidR="00371703">
        <w:rPr>
          <w:rFonts w:cs="Arial"/>
          <w:b/>
          <w:sz w:val="20"/>
          <w:lang w:val="es-MX"/>
        </w:rPr>
        <w:t>la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Departamento, área, programa social ó proyecto (Si ya fuese asignado)-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-Departamento, área, programa social ó proyecto (Si ya fuese asignado)-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52520">
        <w:rPr>
          <w:rFonts w:cs="Arial"/>
          <w:sz w:val="20"/>
          <w:lang w:val="es-MX"/>
        </w:rPr>
        <w:t>320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452520">
        <w:rPr>
          <w:rFonts w:cs="Arial"/>
          <w:sz w:val="20"/>
          <w:lang w:val="es-MX"/>
        </w:rPr>
        <w:t>4</w:t>
      </w:r>
      <w:r w:rsidR="002F6CA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establecidos.</w:t>
      </w:r>
      <w:r w:rsidR="00234497">
        <w:rPr>
          <w:rFonts w:cs="Arial"/>
          <w:sz w:val="20"/>
          <w:lang w:val="es-MX"/>
        </w:rPr>
        <w:t xml:space="preserve"> De la misma forma pido, que de presentarse alguna irregularidad sea notificada a esta dirección, al teléfono: 712 28 31012 ext-108</w:t>
      </w:r>
      <w:r w:rsidR="008326B2">
        <w:rPr>
          <w:rFonts w:cs="Arial"/>
          <w:sz w:val="20"/>
          <w:lang w:val="es-MX"/>
        </w:rPr>
        <w:t>0</w:t>
      </w:r>
      <w:r w:rsidR="00234497">
        <w:rPr>
          <w:rFonts w:cs="Arial"/>
          <w:sz w:val="20"/>
          <w:lang w:val="es-MX"/>
        </w:rPr>
        <w:t xml:space="preserve"> o al e-mail: </w:t>
      </w:r>
      <w:r w:rsidR="007B6155">
        <w:rPr>
          <w:rFonts w:cs="Arial"/>
          <w:sz w:val="20"/>
          <w:lang w:val="es-MX"/>
        </w:rPr>
        <w:t>coordinacion.ssypp</w:t>
      </w:r>
      <w:r w:rsidR="00234497">
        <w:rPr>
          <w:rFonts w:cs="Arial"/>
          <w:sz w:val="20"/>
          <w:lang w:val="es-MX"/>
        </w:rPr>
        <w:t>@uicui.edu.mx.</w:t>
      </w:r>
    </w:p>
    <w:p w14:paraId="0EC74654" w14:textId="77777777" w:rsidR="0060100D" w:rsidRPr="00475C45" w:rsidRDefault="0060100D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0DE1C9AE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A07EC2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A07EC2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A07EC2">
        <w:rPr>
          <w:rFonts w:cs="Arial"/>
          <w:sz w:val="20"/>
          <w:lang w:val="es-MX"/>
        </w:rPr>
        <w:t>actividades</w:t>
      </w:r>
      <w:r w:rsidR="00371703">
        <w:rPr>
          <w:rFonts w:cs="Arial"/>
          <w:sz w:val="20"/>
          <w:lang w:val="es-MX"/>
        </w:rPr>
        <w:t>;</w:t>
      </w:r>
      <w:r w:rsidR="003E4D12" w:rsidRPr="00475C45">
        <w:rPr>
          <w:rFonts w:cs="Arial"/>
          <w:sz w:val="20"/>
          <w:lang w:val="es-MX"/>
        </w:rPr>
        <w:t xml:space="preserve"> 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2A02BE6D" w14:textId="77777777" w:rsidR="000C74F3" w:rsidRPr="00475C45" w:rsidRDefault="00E71FE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0BD209C0" wp14:editId="13CCCD24">
            <wp:simplePos x="0" y="0"/>
            <wp:positionH relativeFrom="page">
              <wp:posOffset>3660775</wp:posOffset>
            </wp:positionH>
            <wp:positionV relativeFrom="paragraph">
              <wp:posOffset>628015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>.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0C74F3" w:rsidRPr="00920FB6" w14:paraId="455B8113" w14:textId="77777777" w:rsidTr="00471A50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46502780" w14:textId="77777777" w:rsidR="000C74F3" w:rsidRDefault="000C74F3" w:rsidP="00471A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0C08336B" w14:textId="77777777" w:rsidR="000C74F3" w:rsidRPr="00920FB6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31A94226" w14:textId="77777777" w:rsidR="000C74F3" w:rsidRPr="00920FB6" w:rsidRDefault="000C74F3" w:rsidP="00471A50">
            <w:pPr>
              <w:rPr>
                <w:rFonts w:ascii="Arial Narrow" w:hAnsi="Arial Narrow"/>
                <w:b/>
              </w:rPr>
            </w:pPr>
          </w:p>
        </w:tc>
      </w:tr>
      <w:tr w:rsidR="000C74F3" w:rsidRPr="00920FB6" w14:paraId="2576BA81" w14:textId="77777777" w:rsidTr="00471A50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62738480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04AF1119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4B2FA374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7D9E7BE5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4403E977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14:paraId="65205C03" w14:textId="77777777"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0C74F3" w:rsidRPr="00920FB6" w14:paraId="11EC2573" w14:textId="77777777" w:rsidTr="00471A50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56DDB16A" w14:textId="77777777" w:rsidR="000C74F3" w:rsidRPr="00E5610B" w:rsidRDefault="000C74F3" w:rsidP="00471A50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2B655C82" w14:textId="77777777" w:rsidR="003E26E5" w:rsidRPr="00024095" w:rsidRDefault="00670D29" w:rsidP="00E03277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8F02" wp14:editId="52090AA7">
                <wp:simplePos x="0" y="0"/>
                <wp:positionH relativeFrom="column">
                  <wp:posOffset>-1905</wp:posOffset>
                </wp:positionH>
                <wp:positionV relativeFrom="paragraph">
                  <wp:posOffset>356870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06BB33" w14:textId="77777777" w:rsidR="00670D29" w:rsidRPr="001636A1" w:rsidRDefault="00670D29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6E483A6A" w14:textId="77777777" w:rsidR="00670D29" w:rsidRPr="00024095" w:rsidRDefault="00670D29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63F5D8C3" w14:textId="77777777"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9898C2D" w14:textId="77777777"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CD3844B" w14:textId="77777777"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1195321B" w14:textId="77777777" w:rsidR="00500DAE" w:rsidRPr="00C00AD4" w:rsidRDefault="00500DAE" w:rsidP="00500DA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Conzuelo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Bernal</w:t>
                            </w:r>
                          </w:p>
                          <w:p w14:paraId="23AFF400" w14:textId="77777777" w:rsidR="00500DAE" w:rsidRDefault="00500DAE" w:rsidP="00500DA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21BB5C22" w14:textId="303074B3" w:rsidR="00670D29" w:rsidRPr="00C00AD4" w:rsidRDefault="00500DAE" w:rsidP="00500DA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2BCA5A39" w14:textId="77777777" w:rsidR="00670D29" w:rsidRDefault="000B23DD" w:rsidP="00733F2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8F02" id=" 97" o:spid="_x0000_s1030" type="#_x0000_t202" style="position:absolute;left:0;text-align:left;margin-left:-.15pt;margin-top:28.1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" filled="f" stroked="f">
                <v:path arrowok="t"/>
                <v:textbox inset=".5mm,.5mm,.5mm,.5mm">
                  <w:txbxContent>
                    <w:p w14:paraId="0506BB33" w14:textId="77777777" w:rsidR="00670D29" w:rsidRPr="001636A1" w:rsidRDefault="00670D29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6E483A6A" w14:textId="77777777" w:rsidR="00670D29" w:rsidRPr="00024095" w:rsidRDefault="00670D29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63F5D8C3" w14:textId="77777777"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69898C2D" w14:textId="77777777"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CD3844B" w14:textId="77777777"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1195321B" w14:textId="77777777" w:rsidR="00500DAE" w:rsidRPr="00C00AD4" w:rsidRDefault="00500DAE" w:rsidP="00500DAE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23AFF400" w14:textId="77777777" w:rsidR="00500DAE" w:rsidRDefault="00500DAE" w:rsidP="00500DAE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21BB5C22" w14:textId="303074B3" w:rsidR="00670D29" w:rsidRPr="00C00AD4" w:rsidRDefault="00500DAE" w:rsidP="00500DAE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2BCA5A39" w14:textId="77777777" w:rsidR="00670D29" w:rsidRDefault="000B23DD" w:rsidP="00733F2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6A9AB5C0" w14:textId="77777777" w:rsidR="003E26E5" w:rsidRPr="00024095" w:rsidRDefault="008326B2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A9B15" wp14:editId="264C5C7B">
                <wp:simplePos x="0" y="0"/>
                <wp:positionH relativeFrom="column">
                  <wp:posOffset>3030855</wp:posOffset>
                </wp:positionH>
                <wp:positionV relativeFrom="paragraph">
                  <wp:posOffset>142240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DC225" w14:textId="77777777" w:rsidR="008326B2" w:rsidRPr="00D553F7" w:rsidRDefault="008326B2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9B15" id="Cuadro de texto 5" o:spid="_x0000_s1031" type="#_x0000_t202" style="position:absolute;margin-left:238.65pt;margin-top:11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azgV8uEAAAAKAQAADwAAAAAAAAAA&#10;AAAAAACMBAAAZHJzL2Rvd25yZXYueG1sUEsFBgAAAAAEAAQA8wAAAJoFAAAAAA==&#10;" filled="f" stroked="f" strokeweight=".5pt">
                <v:textbox>
                  <w:txbxContent>
                    <w:p w14:paraId="063DC225" w14:textId="77777777" w:rsidR="008326B2" w:rsidRPr="00D553F7" w:rsidRDefault="008326B2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048C" w14:textId="77777777" w:rsidR="00DF00CC" w:rsidRDefault="00DF00CC">
      <w:r>
        <w:separator/>
      </w:r>
    </w:p>
  </w:endnote>
  <w:endnote w:type="continuationSeparator" w:id="0">
    <w:p w14:paraId="3FCD1BA1" w14:textId="77777777" w:rsidR="00DF00CC" w:rsidRDefault="00DF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6636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6D007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C2F3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A1CE" w14:textId="77777777" w:rsidR="00DF00CC" w:rsidRDefault="00DF00CC">
      <w:r>
        <w:separator/>
      </w:r>
    </w:p>
  </w:footnote>
  <w:footnote w:type="continuationSeparator" w:id="0">
    <w:p w14:paraId="5C8AC264" w14:textId="77777777" w:rsidR="00DF00CC" w:rsidRDefault="00DF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128FF"/>
    <w:rsid w:val="00024095"/>
    <w:rsid w:val="00025CBA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B23DD"/>
    <w:rsid w:val="000B5348"/>
    <w:rsid w:val="000C65FC"/>
    <w:rsid w:val="000C74F3"/>
    <w:rsid w:val="000D363C"/>
    <w:rsid w:val="000F324D"/>
    <w:rsid w:val="00107494"/>
    <w:rsid w:val="0012202C"/>
    <w:rsid w:val="001353BB"/>
    <w:rsid w:val="00141E68"/>
    <w:rsid w:val="00143DBF"/>
    <w:rsid w:val="001551DC"/>
    <w:rsid w:val="00155628"/>
    <w:rsid w:val="001843E3"/>
    <w:rsid w:val="00185593"/>
    <w:rsid w:val="00196713"/>
    <w:rsid w:val="001A194E"/>
    <w:rsid w:val="001B4428"/>
    <w:rsid w:val="001D62C7"/>
    <w:rsid w:val="00212F95"/>
    <w:rsid w:val="00234497"/>
    <w:rsid w:val="00236682"/>
    <w:rsid w:val="002418D5"/>
    <w:rsid w:val="00260339"/>
    <w:rsid w:val="002636E7"/>
    <w:rsid w:val="0026403A"/>
    <w:rsid w:val="0028672F"/>
    <w:rsid w:val="00294025"/>
    <w:rsid w:val="002B6174"/>
    <w:rsid w:val="002E3FAF"/>
    <w:rsid w:val="002E5576"/>
    <w:rsid w:val="002F355D"/>
    <w:rsid w:val="002F6CAA"/>
    <w:rsid w:val="0032081F"/>
    <w:rsid w:val="003269C2"/>
    <w:rsid w:val="00340D92"/>
    <w:rsid w:val="0035219F"/>
    <w:rsid w:val="003633B1"/>
    <w:rsid w:val="00371703"/>
    <w:rsid w:val="00381C35"/>
    <w:rsid w:val="00387E16"/>
    <w:rsid w:val="0039174D"/>
    <w:rsid w:val="003943AE"/>
    <w:rsid w:val="00396300"/>
    <w:rsid w:val="003D540F"/>
    <w:rsid w:val="003D5AC4"/>
    <w:rsid w:val="003E26E5"/>
    <w:rsid w:val="003E4D12"/>
    <w:rsid w:val="003E5E24"/>
    <w:rsid w:val="00410580"/>
    <w:rsid w:val="0042188F"/>
    <w:rsid w:val="00441912"/>
    <w:rsid w:val="00451C11"/>
    <w:rsid w:val="00452520"/>
    <w:rsid w:val="00461D5A"/>
    <w:rsid w:val="0046455C"/>
    <w:rsid w:val="00471A50"/>
    <w:rsid w:val="00471A7E"/>
    <w:rsid w:val="00475C45"/>
    <w:rsid w:val="004772A4"/>
    <w:rsid w:val="004C0006"/>
    <w:rsid w:val="004D7C3D"/>
    <w:rsid w:val="004E49FC"/>
    <w:rsid w:val="004E4C8D"/>
    <w:rsid w:val="00500DAE"/>
    <w:rsid w:val="00526136"/>
    <w:rsid w:val="0054660E"/>
    <w:rsid w:val="00560671"/>
    <w:rsid w:val="00566BB5"/>
    <w:rsid w:val="00577B01"/>
    <w:rsid w:val="005A095D"/>
    <w:rsid w:val="005A18D5"/>
    <w:rsid w:val="005A275D"/>
    <w:rsid w:val="005B6576"/>
    <w:rsid w:val="005D5B0D"/>
    <w:rsid w:val="005E4E2E"/>
    <w:rsid w:val="005E5194"/>
    <w:rsid w:val="0060100D"/>
    <w:rsid w:val="00601EC4"/>
    <w:rsid w:val="00602F1C"/>
    <w:rsid w:val="006154CA"/>
    <w:rsid w:val="0062567A"/>
    <w:rsid w:val="00631FD4"/>
    <w:rsid w:val="006371A6"/>
    <w:rsid w:val="00654D2E"/>
    <w:rsid w:val="00667385"/>
    <w:rsid w:val="00667B01"/>
    <w:rsid w:val="00670D29"/>
    <w:rsid w:val="006909EF"/>
    <w:rsid w:val="00695C1F"/>
    <w:rsid w:val="006A1B72"/>
    <w:rsid w:val="006A6E4F"/>
    <w:rsid w:val="006C1AA8"/>
    <w:rsid w:val="006C3E7C"/>
    <w:rsid w:val="006C4312"/>
    <w:rsid w:val="006D204A"/>
    <w:rsid w:val="006D483D"/>
    <w:rsid w:val="006F1E34"/>
    <w:rsid w:val="00702212"/>
    <w:rsid w:val="007050A1"/>
    <w:rsid w:val="00711390"/>
    <w:rsid w:val="00724519"/>
    <w:rsid w:val="00730BFF"/>
    <w:rsid w:val="007351D5"/>
    <w:rsid w:val="00752572"/>
    <w:rsid w:val="0077368C"/>
    <w:rsid w:val="007A761F"/>
    <w:rsid w:val="007B4671"/>
    <w:rsid w:val="007B6155"/>
    <w:rsid w:val="007C79E2"/>
    <w:rsid w:val="007D5E67"/>
    <w:rsid w:val="007D6792"/>
    <w:rsid w:val="007E2799"/>
    <w:rsid w:val="007F1B8C"/>
    <w:rsid w:val="007F3BE6"/>
    <w:rsid w:val="0080152F"/>
    <w:rsid w:val="0080770C"/>
    <w:rsid w:val="008326B2"/>
    <w:rsid w:val="0084099A"/>
    <w:rsid w:val="00845156"/>
    <w:rsid w:val="008704BE"/>
    <w:rsid w:val="008800A2"/>
    <w:rsid w:val="00881CFA"/>
    <w:rsid w:val="00886576"/>
    <w:rsid w:val="00887516"/>
    <w:rsid w:val="008A23F4"/>
    <w:rsid w:val="008B5E0F"/>
    <w:rsid w:val="008B7EE7"/>
    <w:rsid w:val="008C77D4"/>
    <w:rsid w:val="008D273B"/>
    <w:rsid w:val="008F1CF1"/>
    <w:rsid w:val="00901C8D"/>
    <w:rsid w:val="00904C77"/>
    <w:rsid w:val="00907B90"/>
    <w:rsid w:val="0092528B"/>
    <w:rsid w:val="00927616"/>
    <w:rsid w:val="009763E0"/>
    <w:rsid w:val="0099473D"/>
    <w:rsid w:val="009B19FB"/>
    <w:rsid w:val="009B2D58"/>
    <w:rsid w:val="009B61F7"/>
    <w:rsid w:val="009B7B2C"/>
    <w:rsid w:val="009C146A"/>
    <w:rsid w:val="009E6111"/>
    <w:rsid w:val="009F585D"/>
    <w:rsid w:val="00A022FC"/>
    <w:rsid w:val="00A02839"/>
    <w:rsid w:val="00A07EC2"/>
    <w:rsid w:val="00A17306"/>
    <w:rsid w:val="00A3184E"/>
    <w:rsid w:val="00A473CE"/>
    <w:rsid w:val="00A52F3A"/>
    <w:rsid w:val="00A55FC1"/>
    <w:rsid w:val="00A64B51"/>
    <w:rsid w:val="00A71307"/>
    <w:rsid w:val="00A73B5C"/>
    <w:rsid w:val="00A8748B"/>
    <w:rsid w:val="00A8770B"/>
    <w:rsid w:val="00A87833"/>
    <w:rsid w:val="00A93737"/>
    <w:rsid w:val="00AB63D2"/>
    <w:rsid w:val="00AD144B"/>
    <w:rsid w:val="00AD5D81"/>
    <w:rsid w:val="00AE7746"/>
    <w:rsid w:val="00B04919"/>
    <w:rsid w:val="00B171E9"/>
    <w:rsid w:val="00B30D09"/>
    <w:rsid w:val="00B44D0F"/>
    <w:rsid w:val="00B57293"/>
    <w:rsid w:val="00B67916"/>
    <w:rsid w:val="00B71252"/>
    <w:rsid w:val="00B738C9"/>
    <w:rsid w:val="00B75169"/>
    <w:rsid w:val="00B85C2C"/>
    <w:rsid w:val="00B91062"/>
    <w:rsid w:val="00BA4DAF"/>
    <w:rsid w:val="00BC0EF5"/>
    <w:rsid w:val="00BC14EC"/>
    <w:rsid w:val="00BD2B09"/>
    <w:rsid w:val="00BD56D9"/>
    <w:rsid w:val="00BD679A"/>
    <w:rsid w:val="00BE2400"/>
    <w:rsid w:val="00BE5482"/>
    <w:rsid w:val="00C00AD4"/>
    <w:rsid w:val="00C02F45"/>
    <w:rsid w:val="00C05BAD"/>
    <w:rsid w:val="00C12809"/>
    <w:rsid w:val="00C17BC0"/>
    <w:rsid w:val="00C274A3"/>
    <w:rsid w:val="00C3406C"/>
    <w:rsid w:val="00C4496D"/>
    <w:rsid w:val="00C45A06"/>
    <w:rsid w:val="00C6584F"/>
    <w:rsid w:val="00C75480"/>
    <w:rsid w:val="00C84DE0"/>
    <w:rsid w:val="00C973EC"/>
    <w:rsid w:val="00CB0CC7"/>
    <w:rsid w:val="00CC2658"/>
    <w:rsid w:val="00CD720E"/>
    <w:rsid w:val="00CE6E35"/>
    <w:rsid w:val="00CF4598"/>
    <w:rsid w:val="00CF4D46"/>
    <w:rsid w:val="00D04003"/>
    <w:rsid w:val="00D106A4"/>
    <w:rsid w:val="00D25F89"/>
    <w:rsid w:val="00D27F14"/>
    <w:rsid w:val="00D36F77"/>
    <w:rsid w:val="00D549A8"/>
    <w:rsid w:val="00D6148D"/>
    <w:rsid w:val="00D72277"/>
    <w:rsid w:val="00D80004"/>
    <w:rsid w:val="00D82380"/>
    <w:rsid w:val="00D855D3"/>
    <w:rsid w:val="00DC0A8D"/>
    <w:rsid w:val="00DC4BCC"/>
    <w:rsid w:val="00DC6AD5"/>
    <w:rsid w:val="00DD1BE2"/>
    <w:rsid w:val="00DE56DD"/>
    <w:rsid w:val="00DF00CC"/>
    <w:rsid w:val="00DF393E"/>
    <w:rsid w:val="00E03277"/>
    <w:rsid w:val="00E06216"/>
    <w:rsid w:val="00E25AF7"/>
    <w:rsid w:val="00E415C9"/>
    <w:rsid w:val="00E54E25"/>
    <w:rsid w:val="00E5610B"/>
    <w:rsid w:val="00E70EF6"/>
    <w:rsid w:val="00E71FE5"/>
    <w:rsid w:val="00E94483"/>
    <w:rsid w:val="00E94B6C"/>
    <w:rsid w:val="00EA4DE7"/>
    <w:rsid w:val="00EC713D"/>
    <w:rsid w:val="00EE19F4"/>
    <w:rsid w:val="00EF5F20"/>
    <w:rsid w:val="00F10253"/>
    <w:rsid w:val="00F1449F"/>
    <w:rsid w:val="00F15871"/>
    <w:rsid w:val="00F24348"/>
    <w:rsid w:val="00F31CB5"/>
    <w:rsid w:val="00F47936"/>
    <w:rsid w:val="00F6128E"/>
    <w:rsid w:val="00F67ADA"/>
    <w:rsid w:val="00F72348"/>
    <w:rsid w:val="00F75D55"/>
    <w:rsid w:val="00F843F9"/>
    <w:rsid w:val="00F85451"/>
    <w:rsid w:val="00F858A1"/>
    <w:rsid w:val="00FA0637"/>
    <w:rsid w:val="00FA682E"/>
    <w:rsid w:val="00FC075B"/>
    <w:rsid w:val="00FC1BBB"/>
    <w:rsid w:val="00FC6801"/>
    <w:rsid w:val="00FD0A08"/>
    <w:rsid w:val="00FD24E3"/>
    <w:rsid w:val="00FE19D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4742D8"/>
  <w15:chartTrackingRefBased/>
  <w15:docId w15:val="{38858535-65D8-A547-98A2-14B13C7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E2799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E27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EB03-362E-480D-AC8C-78AEC607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27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13</cp:revision>
  <cp:lastPrinted>2017-04-21T17:47:00Z</cp:lastPrinted>
  <dcterms:created xsi:type="dcterms:W3CDTF">2021-01-26T21:33:00Z</dcterms:created>
  <dcterms:modified xsi:type="dcterms:W3CDTF">2025-08-04T14:59:00Z</dcterms:modified>
</cp:coreProperties>
</file>